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3FFD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商品房质量保证金退还公示</w:t>
      </w:r>
    </w:p>
    <w:bookmarkEnd w:id="0"/>
    <w:p w14:paraId="667BB782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小区业主：</w:t>
      </w:r>
    </w:p>
    <w:p w14:paraId="11BFBD14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我公司开发建设的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（具体楼号），竣工验收合格日期为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日，自竣工验收合格之日起计算质保期，现质保期已满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年，如无质量问题，我公司可向质量保证金监管机构申请退还该项目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%质量保证金，金额为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元。如有保修范围内的质量问题，请广大业主在公示期内向物业公司、社区、市住建局物管处等部门反映，逾期不反映视为无异议。</w:t>
      </w:r>
    </w:p>
    <w:p w14:paraId="1C8C8B63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9E44B91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公示期：</w:t>
      </w:r>
    </w:p>
    <w:p w14:paraId="64DDFF26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开发企业联系方式：</w:t>
      </w:r>
    </w:p>
    <w:p w14:paraId="7D9F5047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物业企业联系方式：</w:t>
      </w:r>
    </w:p>
    <w:p w14:paraId="4B9D268E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</w:t>
      </w:r>
    </w:p>
    <w:p w14:paraId="3722EDC5">
      <w:pPr>
        <w:ind w:firstLine="4166" w:firstLineChars="1302"/>
        <w:jc w:val="lef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开发公司名称（需要盖章）：</w:t>
      </w:r>
    </w:p>
    <w:p w14:paraId="44DD26CF">
      <w:p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日期： </w:t>
      </w:r>
    </w:p>
    <w:p w14:paraId="7D21A3C3">
      <w:pPr>
        <w:ind w:left="319" w:leftChars="152" w:firstLine="652" w:firstLineChars="204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CEB3B0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M2U3Y2E3ZTYxZjY4YWIxYjM1Y2YwYzAyMWZlY2UifQ=="/>
  </w:docVars>
  <w:rsids>
    <w:rsidRoot w:val="7A524790"/>
    <w:rsid w:val="03BB7ABA"/>
    <w:rsid w:val="092F7D30"/>
    <w:rsid w:val="1EE85F26"/>
    <w:rsid w:val="23164A6B"/>
    <w:rsid w:val="274B3215"/>
    <w:rsid w:val="292C1858"/>
    <w:rsid w:val="35010CAF"/>
    <w:rsid w:val="430C2F32"/>
    <w:rsid w:val="4E3B0062"/>
    <w:rsid w:val="556577C6"/>
    <w:rsid w:val="64363D83"/>
    <w:rsid w:val="654C5AE2"/>
    <w:rsid w:val="6D535020"/>
    <w:rsid w:val="78FB37E8"/>
    <w:rsid w:val="7A524790"/>
    <w:rsid w:val="7AED53DA"/>
    <w:rsid w:val="7FB5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206</Words>
  <Characters>206</Characters>
  <Lines>0</Lines>
  <Paragraphs>0</Paragraphs>
  <TotalTime>12</TotalTime>
  <ScaleCrop>false</ScaleCrop>
  <LinksUpToDate>false</LinksUpToDate>
  <CharactersWithSpaces>286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2018-08-31T09:06:00Z</dcterms:created>
  <dc:creator>Administrator</dc:creator>
  <cp:lastModifiedBy>李凡荣</cp:lastModifiedBy>
  <cp:lastPrinted>2019-02-21T02:40:00Z</cp:lastPrinted>
  <dcterms:modified xsi:type="dcterms:W3CDTF">2024-10-10T03:27:47Z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66DF7EE1A38848B48219E2F5452DA01F_13</vt:lpwstr>
  </property>
</Properties>
</file>